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53FC4" w14:textId="77777777" w:rsidR="00185E96" w:rsidRDefault="00185E96" w:rsidP="00185E96">
      <w:pPr>
        <w:jc w:val="center"/>
        <w:rPr>
          <w:rFonts w:ascii="Verdana" w:hAnsi="Verdana"/>
          <w:b/>
          <w:lang w:val="de-AT"/>
        </w:rPr>
      </w:pPr>
    </w:p>
    <w:p w14:paraId="730C09FB" w14:textId="77777777" w:rsidR="00185E96" w:rsidRPr="00DD394B" w:rsidRDefault="00185E96" w:rsidP="00185E96">
      <w:pPr>
        <w:jc w:val="center"/>
        <w:rPr>
          <w:rFonts w:ascii="Verdana" w:hAnsi="Verdana"/>
          <w:b/>
          <w:lang w:val="de-AT"/>
        </w:rPr>
      </w:pPr>
      <w:r w:rsidRPr="00DD394B">
        <w:rPr>
          <w:rFonts w:ascii="Verdana" w:hAnsi="Verdana"/>
          <w:b/>
          <w:lang w:val="de-AT"/>
        </w:rPr>
        <w:t>ANMELDEFORMULAR</w:t>
      </w:r>
      <w:r>
        <w:rPr>
          <w:rFonts w:ascii="Verdana" w:hAnsi="Verdana"/>
          <w:b/>
          <w:lang w:val="de-AT"/>
        </w:rPr>
        <w:t xml:space="preserve"> PLIDA</w:t>
      </w:r>
    </w:p>
    <w:p w14:paraId="2FE7E2D6" w14:textId="77777777" w:rsidR="00DD394B" w:rsidRPr="00DD394B" w:rsidRDefault="00DD394B" w:rsidP="00DD394B">
      <w:pPr>
        <w:rPr>
          <w:rFonts w:ascii="Verdana" w:hAnsi="Verdana"/>
          <w:sz w:val="18"/>
          <w:szCs w:val="18"/>
          <w:lang w:val="de-AT"/>
        </w:rPr>
      </w:pPr>
    </w:p>
    <w:p w14:paraId="6DF600EF"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Vorname:………………………………Familienname:…………………………………………</w:t>
      </w:r>
    </w:p>
    <w:p w14:paraId="118EBED2" w14:textId="77777777" w:rsidR="00DD394B" w:rsidRPr="00DD394B" w:rsidRDefault="00DD394B" w:rsidP="00DD394B">
      <w:pPr>
        <w:rPr>
          <w:rFonts w:ascii="Verdana" w:hAnsi="Verdana"/>
          <w:sz w:val="18"/>
          <w:szCs w:val="18"/>
          <w:lang w:val="de-AT"/>
        </w:rPr>
      </w:pPr>
    </w:p>
    <w:p w14:paraId="2C3B4AA4"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 xml:space="preserve">Geburtsdatum:……/……./…………     M  </w:t>
      </w:r>
      <w:r w:rsidRPr="00DD394B">
        <w:rPr>
          <w:sz w:val="18"/>
          <w:szCs w:val="18"/>
          <w:lang w:val="de-AT"/>
        </w:rPr>
        <w:t>⁭</w:t>
      </w:r>
      <w:r w:rsidRPr="00DD394B">
        <w:rPr>
          <w:rFonts w:ascii="Verdana" w:hAnsi="Verdana"/>
          <w:sz w:val="18"/>
          <w:szCs w:val="18"/>
          <w:lang w:val="de-AT"/>
        </w:rPr>
        <w:t xml:space="preserve">   W  </w:t>
      </w:r>
      <w:r w:rsidRPr="00DD394B">
        <w:rPr>
          <w:sz w:val="18"/>
          <w:szCs w:val="18"/>
          <w:lang w:val="de-AT"/>
        </w:rPr>
        <w:t>⁭</w:t>
      </w:r>
      <w:r w:rsidRPr="00DD394B">
        <w:rPr>
          <w:rFonts w:ascii="Verdana" w:hAnsi="Verdana"/>
          <w:sz w:val="18"/>
          <w:szCs w:val="18"/>
          <w:lang w:val="de-AT"/>
        </w:rPr>
        <w:t xml:space="preserve">  </w:t>
      </w:r>
    </w:p>
    <w:p w14:paraId="79AB52F0" w14:textId="77777777" w:rsidR="00DD394B" w:rsidRPr="00DD394B" w:rsidRDefault="00DD394B" w:rsidP="00DD394B">
      <w:pPr>
        <w:rPr>
          <w:rFonts w:ascii="Verdana" w:hAnsi="Verdana"/>
          <w:sz w:val="18"/>
          <w:szCs w:val="18"/>
          <w:lang w:val="de-AT"/>
        </w:rPr>
      </w:pPr>
    </w:p>
    <w:p w14:paraId="3C99A777"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Beruf:………………………………….Adresse:…………………………………………………….</w:t>
      </w:r>
    </w:p>
    <w:p w14:paraId="6DBA57D2" w14:textId="77777777" w:rsidR="00DD394B" w:rsidRPr="00DD394B" w:rsidRDefault="00DD394B" w:rsidP="00DD394B">
      <w:pPr>
        <w:rPr>
          <w:rFonts w:ascii="Verdana" w:hAnsi="Verdana"/>
          <w:sz w:val="18"/>
          <w:szCs w:val="18"/>
          <w:lang w:val="de-AT"/>
        </w:rPr>
      </w:pPr>
    </w:p>
    <w:p w14:paraId="20C7FA18"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PLZ:………………..Wohnort:…………………………………</w:t>
      </w:r>
      <w:r w:rsidR="00377180">
        <w:rPr>
          <w:rFonts w:ascii="Verdana" w:hAnsi="Verdana"/>
          <w:sz w:val="18"/>
          <w:szCs w:val="18"/>
          <w:lang w:val="de-AT"/>
        </w:rPr>
        <w:t>…………………………………….</w:t>
      </w:r>
    </w:p>
    <w:p w14:paraId="32D2264A" w14:textId="77777777" w:rsidR="00DD394B" w:rsidRPr="00DD394B" w:rsidRDefault="00DD394B" w:rsidP="00DD394B">
      <w:pPr>
        <w:rPr>
          <w:rFonts w:ascii="Verdana" w:hAnsi="Verdana"/>
          <w:sz w:val="18"/>
          <w:szCs w:val="18"/>
          <w:lang w:val="de-AT"/>
        </w:rPr>
      </w:pPr>
    </w:p>
    <w:p w14:paraId="4313A7DE"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Tel:…………………………………….E-Mail:………………………………………………………</w:t>
      </w:r>
      <w:r>
        <w:rPr>
          <w:rFonts w:ascii="Verdana" w:hAnsi="Verdana"/>
          <w:sz w:val="18"/>
          <w:szCs w:val="18"/>
          <w:lang w:val="de-AT"/>
        </w:rPr>
        <w:t>..</w:t>
      </w:r>
    </w:p>
    <w:p w14:paraId="641BD852" w14:textId="77777777" w:rsidR="00DD394B" w:rsidRPr="00DD394B" w:rsidRDefault="00DD394B" w:rsidP="00DD394B">
      <w:pPr>
        <w:rPr>
          <w:rFonts w:ascii="Verdana" w:hAnsi="Verdana"/>
          <w:sz w:val="18"/>
          <w:szCs w:val="18"/>
          <w:lang w:val="de-AT"/>
        </w:rPr>
      </w:pPr>
    </w:p>
    <w:p w14:paraId="1B46B87A"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 xml:space="preserve">Ausgewählter </w:t>
      </w:r>
      <w:r w:rsidR="001C6887">
        <w:rPr>
          <w:rFonts w:ascii="Verdana" w:hAnsi="Verdana"/>
          <w:sz w:val="18"/>
          <w:szCs w:val="18"/>
          <w:lang w:val="de-AT"/>
        </w:rPr>
        <w:t>PLIDA-Vorbereitungskurs</w:t>
      </w:r>
      <w:r>
        <w:rPr>
          <w:rFonts w:ascii="Verdana" w:hAnsi="Verdana"/>
          <w:sz w:val="18"/>
          <w:szCs w:val="18"/>
          <w:lang w:val="de-AT"/>
        </w:rPr>
        <w:t>:</w:t>
      </w:r>
      <w:r w:rsidR="001C6887">
        <w:rPr>
          <w:rFonts w:ascii="Verdana" w:hAnsi="Verdana"/>
          <w:sz w:val="18"/>
          <w:szCs w:val="18"/>
          <w:lang w:val="de-AT"/>
        </w:rPr>
        <w:t>.</w:t>
      </w:r>
      <w:r>
        <w:rPr>
          <w:rFonts w:ascii="Verdana" w:hAnsi="Verdana"/>
          <w:sz w:val="18"/>
          <w:szCs w:val="18"/>
          <w:lang w:val="de-AT"/>
        </w:rPr>
        <w:t>……………………………………………..</w:t>
      </w:r>
    </w:p>
    <w:p w14:paraId="031FEF60" w14:textId="77777777" w:rsidR="00DD394B" w:rsidRPr="00DD394B" w:rsidRDefault="00DD394B" w:rsidP="00DD394B">
      <w:pPr>
        <w:rPr>
          <w:rFonts w:ascii="Verdana" w:hAnsi="Verdana"/>
          <w:sz w:val="18"/>
          <w:szCs w:val="18"/>
          <w:lang w:val="de-AT"/>
        </w:rPr>
      </w:pPr>
    </w:p>
    <w:p w14:paraId="7B2EDB30"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Wie wurden Sie auf unsere Sprachschule aufmerksam?</w:t>
      </w:r>
      <w:r>
        <w:rPr>
          <w:rFonts w:ascii="Verdana" w:hAnsi="Verdana"/>
          <w:sz w:val="18"/>
          <w:szCs w:val="18"/>
          <w:lang w:val="de-AT"/>
        </w:rPr>
        <w:t>.....................</w:t>
      </w:r>
    </w:p>
    <w:p w14:paraId="4F9BABD0" w14:textId="77777777" w:rsidR="00DD394B" w:rsidRPr="00DD394B" w:rsidRDefault="00DD394B" w:rsidP="00DD394B">
      <w:pPr>
        <w:rPr>
          <w:rFonts w:ascii="Verdana" w:hAnsi="Verdana"/>
          <w:sz w:val="18"/>
          <w:szCs w:val="18"/>
          <w:lang w:val="de-AT"/>
        </w:rPr>
      </w:pPr>
    </w:p>
    <w:p w14:paraId="221B2035" w14:textId="77777777" w:rsidR="00DD394B" w:rsidRPr="00DD394B" w:rsidRDefault="00DD394B" w:rsidP="00DD394B">
      <w:pPr>
        <w:rPr>
          <w:rFonts w:ascii="Verdana" w:hAnsi="Verdana"/>
          <w:sz w:val="18"/>
          <w:szCs w:val="18"/>
          <w:lang w:val="de-AT"/>
        </w:rPr>
      </w:pPr>
      <w:r w:rsidRPr="00DD394B">
        <w:rPr>
          <w:rFonts w:ascii="Verdana" w:hAnsi="Verdana"/>
          <w:sz w:val="18"/>
          <w:szCs w:val="18"/>
          <w:lang w:val="de-AT"/>
        </w:rPr>
        <w:t>Anmerkung:………</w:t>
      </w:r>
      <w:r>
        <w:rPr>
          <w:rFonts w:ascii="Verdana" w:hAnsi="Verdana"/>
          <w:sz w:val="18"/>
          <w:szCs w:val="18"/>
          <w:lang w:val="de-AT"/>
        </w:rPr>
        <w:t>……………………………………………………………………………………</w:t>
      </w:r>
      <w:r w:rsidR="00377180">
        <w:rPr>
          <w:rFonts w:ascii="Verdana" w:hAnsi="Verdana"/>
          <w:sz w:val="18"/>
          <w:szCs w:val="18"/>
          <w:lang w:val="de-AT"/>
        </w:rPr>
        <w:t>.</w:t>
      </w:r>
      <w:r>
        <w:rPr>
          <w:rFonts w:ascii="Verdana" w:hAnsi="Verdana"/>
          <w:sz w:val="18"/>
          <w:szCs w:val="18"/>
          <w:lang w:val="de-AT"/>
        </w:rPr>
        <w:t xml:space="preserve"> </w:t>
      </w:r>
      <w:r>
        <w:rPr>
          <w:rFonts w:ascii="Verdana" w:hAnsi="Verdana"/>
          <w:sz w:val="18"/>
          <w:szCs w:val="18"/>
          <w:lang w:val="de-AT"/>
        </w:rPr>
        <w:br/>
      </w:r>
    </w:p>
    <w:p w14:paraId="05AF5C56" w14:textId="77777777" w:rsidR="00DD394B" w:rsidRPr="00DD394B" w:rsidRDefault="00DD394B" w:rsidP="00DD394B">
      <w:pPr>
        <w:rPr>
          <w:rFonts w:ascii="Verdana" w:hAnsi="Verdana"/>
          <w:sz w:val="18"/>
          <w:szCs w:val="18"/>
          <w:lang w:val="de-AT"/>
        </w:rPr>
      </w:pPr>
    </w:p>
    <w:p w14:paraId="337602DE" w14:textId="77777777" w:rsidR="00DD394B" w:rsidRPr="00DD394B" w:rsidRDefault="00DD394B" w:rsidP="00DD394B">
      <w:pPr>
        <w:rPr>
          <w:rFonts w:ascii="Verdana" w:hAnsi="Verdana"/>
          <w:sz w:val="18"/>
          <w:szCs w:val="18"/>
          <w:lang w:val="de-AT"/>
        </w:rPr>
      </w:pPr>
      <w:r>
        <w:rPr>
          <w:rFonts w:ascii="Verdana" w:hAnsi="Verdana"/>
          <w:sz w:val="18"/>
          <w:szCs w:val="18"/>
          <w:lang w:val="de-AT"/>
        </w:rPr>
        <w:br/>
      </w:r>
    </w:p>
    <w:p w14:paraId="5158DE42" w14:textId="77777777" w:rsidR="00646545" w:rsidRDefault="00646545" w:rsidP="003A1FAE">
      <w:pPr>
        <w:tabs>
          <w:tab w:val="left" w:pos="-142"/>
        </w:tabs>
        <w:rPr>
          <w:rFonts w:ascii="Verdana" w:hAnsi="Verdana"/>
          <w:b/>
          <w:color w:val="000000"/>
          <w:sz w:val="16"/>
          <w:szCs w:val="16"/>
          <w:lang w:val="de-AT"/>
        </w:rPr>
      </w:pPr>
    </w:p>
    <w:p w14:paraId="59535B1F" w14:textId="77777777" w:rsidR="003A1FAE" w:rsidRDefault="003A1FAE" w:rsidP="003A1FAE">
      <w:pPr>
        <w:tabs>
          <w:tab w:val="left" w:pos="-142"/>
        </w:tabs>
        <w:rPr>
          <w:rFonts w:ascii="Verdana" w:hAnsi="Verdana"/>
          <w:color w:val="000000"/>
          <w:sz w:val="16"/>
          <w:szCs w:val="16"/>
          <w:lang w:val="de-AT"/>
        </w:rPr>
      </w:pPr>
      <w:r>
        <w:rPr>
          <w:rFonts w:ascii="Verdana" w:hAnsi="Verdana"/>
          <w:b/>
          <w:color w:val="000000"/>
          <w:sz w:val="16"/>
          <w:szCs w:val="16"/>
          <w:lang w:val="de-AT"/>
        </w:rPr>
        <w:t xml:space="preserve">Ich habe die Geschäftsbedingungen gelesen und akzeptiere diese. </w:t>
      </w:r>
      <w:r>
        <w:rPr>
          <w:rFonts w:ascii="Verdana" w:hAnsi="Verdana"/>
          <w:b/>
          <w:color w:val="000000"/>
          <w:sz w:val="16"/>
          <w:szCs w:val="16"/>
          <w:lang w:val="de-AT"/>
        </w:rPr>
        <w:br/>
      </w:r>
      <w:r>
        <w:rPr>
          <w:rFonts w:ascii="Verdana" w:hAnsi="Verdana"/>
          <w:color w:val="000000"/>
          <w:sz w:val="16"/>
          <w:szCs w:val="16"/>
          <w:lang w:val="de-AT"/>
        </w:rPr>
        <w:br/>
      </w:r>
    </w:p>
    <w:p w14:paraId="6DDBA999" w14:textId="77777777" w:rsidR="003A1FAE" w:rsidRDefault="003A1FAE" w:rsidP="003A1FAE">
      <w:pPr>
        <w:tabs>
          <w:tab w:val="left" w:pos="-142"/>
        </w:tabs>
        <w:rPr>
          <w:rFonts w:ascii="Verdana" w:hAnsi="Verdana"/>
          <w:color w:val="000000"/>
          <w:sz w:val="16"/>
          <w:szCs w:val="16"/>
          <w:lang w:val="de-AT"/>
        </w:rPr>
      </w:pPr>
    </w:p>
    <w:p w14:paraId="1F063DA8" w14:textId="77777777" w:rsidR="003A1FAE" w:rsidRPr="003D3CCE" w:rsidRDefault="003A1FAE" w:rsidP="003A1FAE">
      <w:pPr>
        <w:tabs>
          <w:tab w:val="left" w:pos="-142"/>
        </w:tabs>
        <w:rPr>
          <w:rFonts w:ascii="Verdana" w:hAnsi="Verdana"/>
          <w:color w:val="000000"/>
          <w:sz w:val="16"/>
          <w:szCs w:val="16"/>
          <w:lang w:val="de-AT"/>
        </w:rPr>
      </w:pPr>
      <w:r>
        <w:rPr>
          <w:rFonts w:ascii="Verdana" w:hAnsi="Verdana"/>
          <w:color w:val="000000"/>
          <w:sz w:val="16"/>
          <w:szCs w:val="16"/>
          <w:lang w:val="de-AT"/>
        </w:rPr>
        <w:t>Datum: …………………………………….Unterschrift: ……………………………………………………</w:t>
      </w:r>
    </w:p>
    <w:p w14:paraId="4D781F3C" w14:textId="77777777" w:rsidR="007D76C9" w:rsidRDefault="007D76C9" w:rsidP="007D76C9">
      <w:pPr>
        <w:rPr>
          <w:lang w:val="de-DE" w:eastAsia="ar-SA"/>
        </w:rPr>
      </w:pPr>
    </w:p>
    <w:p w14:paraId="14532C66" w14:textId="77777777" w:rsidR="007D76C9" w:rsidRDefault="007D76C9" w:rsidP="007D76C9">
      <w:pPr>
        <w:rPr>
          <w:lang w:val="de-DE" w:eastAsia="ar-SA"/>
        </w:rPr>
      </w:pPr>
    </w:p>
    <w:p w14:paraId="55DAF23C" w14:textId="77777777" w:rsidR="00DC706D" w:rsidRDefault="00DC706D" w:rsidP="007D76C9">
      <w:pPr>
        <w:rPr>
          <w:lang w:val="de-DE" w:eastAsia="ar-SA"/>
        </w:rPr>
      </w:pPr>
    </w:p>
    <w:p w14:paraId="4B8BD5F1" w14:textId="77777777" w:rsidR="00DC706D" w:rsidRDefault="00DC706D" w:rsidP="007D76C9">
      <w:pPr>
        <w:rPr>
          <w:lang w:val="de-DE" w:eastAsia="ar-SA"/>
        </w:rPr>
      </w:pPr>
    </w:p>
    <w:p w14:paraId="4E9B58D7" w14:textId="77777777" w:rsidR="00DC706D" w:rsidRDefault="00DC706D" w:rsidP="007D76C9">
      <w:pPr>
        <w:rPr>
          <w:lang w:val="de-DE" w:eastAsia="ar-SA"/>
        </w:rPr>
      </w:pPr>
    </w:p>
    <w:p w14:paraId="38AC053A" w14:textId="77777777" w:rsidR="00DC706D" w:rsidRDefault="00DC706D" w:rsidP="007D76C9">
      <w:pPr>
        <w:rPr>
          <w:lang w:val="de-DE" w:eastAsia="ar-SA"/>
        </w:rPr>
      </w:pPr>
    </w:p>
    <w:p w14:paraId="3A5142BC" w14:textId="77777777" w:rsidR="00785D42" w:rsidRDefault="00785D42" w:rsidP="00785D42">
      <w:pPr>
        <w:tabs>
          <w:tab w:val="left" w:pos="0"/>
        </w:tabs>
        <w:rPr>
          <w:rFonts w:ascii="Verdana" w:hAnsi="Verdana"/>
          <w:sz w:val="16"/>
          <w:szCs w:val="16"/>
          <w:lang w:val="de-AT"/>
        </w:rPr>
      </w:pPr>
      <w:r>
        <w:rPr>
          <w:rFonts w:ascii="Verdana" w:hAnsi="Verdana"/>
          <w:b/>
          <w:color w:val="000000"/>
          <w:sz w:val="16"/>
          <w:szCs w:val="16"/>
          <w:lang w:val="de-AT"/>
        </w:rPr>
        <w:t>Geschäftsbedingungen der Società Dante Alighieri</w:t>
      </w:r>
      <w:r>
        <w:rPr>
          <w:rFonts w:ascii="Verdana" w:hAnsi="Verdana"/>
          <w:b/>
          <w:color w:val="000000"/>
          <w:sz w:val="16"/>
          <w:szCs w:val="16"/>
          <w:lang w:val="de-AT"/>
        </w:rPr>
        <w:br/>
        <w:t xml:space="preserve">1. Mitgliedschaft: </w:t>
      </w:r>
      <w:r>
        <w:rPr>
          <w:rFonts w:ascii="Verdana" w:hAnsi="Verdana"/>
          <w:color w:val="000000"/>
          <w:sz w:val="16"/>
          <w:szCs w:val="16"/>
          <w:lang w:val="de-AT"/>
        </w:rPr>
        <w:t>Die Mitgliedschaft ist für ein Kalenderjahr gültig und ist Voraussetzung für die Teilnahme an Kursen und Veranstaltungen der Società Dante Alighieri. Die Kosten der Mitgliedschaft betragen 30 €.</w:t>
      </w:r>
    </w:p>
    <w:p w14:paraId="5A79F6C5" w14:textId="77777777" w:rsidR="00785D42" w:rsidRDefault="00785D42" w:rsidP="00785D42">
      <w:pPr>
        <w:tabs>
          <w:tab w:val="left" w:pos="-142"/>
        </w:tabs>
        <w:rPr>
          <w:rFonts w:ascii="Verdana" w:hAnsi="Verdana"/>
          <w:color w:val="000000"/>
          <w:sz w:val="16"/>
          <w:szCs w:val="16"/>
          <w:lang w:val="de-AT"/>
        </w:rPr>
      </w:pPr>
      <w:r>
        <w:rPr>
          <w:rFonts w:ascii="Verdana" w:hAnsi="Verdana"/>
          <w:b/>
          <w:color w:val="000000"/>
          <w:sz w:val="16"/>
          <w:szCs w:val="16"/>
          <w:lang w:val="de-AT"/>
        </w:rPr>
        <w:t>2. Kursanmeldung:</w:t>
      </w:r>
      <w:r>
        <w:rPr>
          <w:rFonts w:ascii="Verdana" w:hAnsi="Verdana"/>
          <w:color w:val="000000"/>
          <w:sz w:val="16"/>
          <w:szCs w:val="16"/>
          <w:lang w:val="de-AT"/>
        </w:rPr>
        <w:t xml:space="preserve"> Anmeldungen können persönlich, schriftlich, per Telefon oder im Internet erfolgen. Jede Anmeldung ist verbindlich und kann nur schriftlich storniert werden. Schriftliche Anmeldungen werden in der </w:t>
      </w:r>
      <w:r>
        <w:rPr>
          <w:rFonts w:ascii="Verdana" w:hAnsi="Verdana"/>
          <w:color w:val="000000"/>
          <w:sz w:val="16"/>
          <w:szCs w:val="16"/>
          <w:lang w:val="de-AT"/>
        </w:rPr>
        <w:t xml:space="preserve">Reihenfolge ihres Eintreffens berücksichtigt. Die schriftliche Anmeldung ist verbindlich verpflichtet zur Zahlung der Kursgebühr. Für Minderjährige muss ein Erziehungsberechtigter unterschreiben. Die Kursgebühr jedes Kurses ist im Kursprogramm angegeben. Wir ersuchen, die Einzahlung des Kursbeitrags innerhalb von 14 Tagen vorzunehmen. Erfolgt die Anmeldung kurzfristig innerhalb der letzten 2 Wochen vor Kursbeginn ist die Einzahlung des Kursbeitrags jedenfalls noch vor Beginn des Kurses erforderlich. Die Anmeldung ist nach Einlagen der Kursgebühr gültig. </w:t>
      </w:r>
    </w:p>
    <w:p w14:paraId="13FCC08E" w14:textId="77777777" w:rsidR="00785D42" w:rsidRDefault="00785D42" w:rsidP="00785D42">
      <w:pPr>
        <w:tabs>
          <w:tab w:val="left" w:pos="-142"/>
        </w:tabs>
        <w:rPr>
          <w:rFonts w:ascii="Verdana" w:hAnsi="Verdana"/>
          <w:color w:val="000000"/>
          <w:sz w:val="16"/>
          <w:szCs w:val="16"/>
          <w:lang w:val="de-AT"/>
        </w:rPr>
      </w:pPr>
      <w:r>
        <w:rPr>
          <w:rFonts w:ascii="Verdana" w:hAnsi="Verdana"/>
          <w:b/>
          <w:color w:val="000000"/>
          <w:sz w:val="16"/>
          <w:szCs w:val="16"/>
          <w:lang w:val="de-AT"/>
        </w:rPr>
        <w:t xml:space="preserve">3. Kursabmeldung: </w:t>
      </w:r>
      <w:r>
        <w:rPr>
          <w:rFonts w:ascii="Verdana" w:hAnsi="Verdana"/>
          <w:color w:val="000000"/>
          <w:sz w:val="16"/>
          <w:szCs w:val="16"/>
          <w:lang w:val="de-AT"/>
        </w:rPr>
        <w:t xml:space="preserve">Abmeldungen von Kursen bedürfen der Schriftform. Sie können am Postweg oder per E-Mail an das Sekretariat der Società Dante Alighieri erfolgen. Wir ersuchen um Verständnis, dass wir bei Abmeldungen von Kursen Kosten verrechnen müssen. Bei der Abmeldung von einem Kurs sind folgende Fristen zu berücksichtigen: bis 2 Wochen vor Kursbeginn ist eine Abmeldung kostenfrei möglich. Erfolgt die Abmeldung eine Woche vor Kursbeginn, werden 50% des Kursbeitrages einbehalten. Bei Nichterscheinen zu Kursbeginn ist der volle Kursbeitrag fällig. Es besteht selbstverständlich die Möglichkeit, statt einer Abmeldung kostenfrei einen Ersatzteilnehmer zu nominieren. Dies bedarf der Schriftform und kann bis Kursbeginn erfolgen. Der Ersatzteilnehmer übernimmt dabei alle Pflichten aus der Kursanmeldung. </w:t>
      </w:r>
      <w:r>
        <w:rPr>
          <w:rFonts w:ascii="Verdana" w:hAnsi="Verdana"/>
          <w:color w:val="000000"/>
          <w:sz w:val="16"/>
          <w:szCs w:val="16"/>
          <w:lang w:val="de-AT"/>
        </w:rPr>
        <w:br/>
      </w:r>
      <w:r>
        <w:rPr>
          <w:rFonts w:ascii="Verdana" w:hAnsi="Verdana"/>
          <w:b/>
          <w:color w:val="000000"/>
          <w:sz w:val="16"/>
          <w:szCs w:val="16"/>
          <w:lang w:val="de-AT"/>
        </w:rPr>
        <w:t xml:space="preserve">4. </w:t>
      </w:r>
      <w:r>
        <w:rPr>
          <w:rFonts w:ascii="Verdana" w:hAnsi="Verdana"/>
          <w:b/>
          <w:bCs/>
          <w:sz w:val="16"/>
          <w:szCs w:val="16"/>
          <w:lang w:val="de-AT"/>
        </w:rPr>
        <w:t xml:space="preserve">Verschiebung einzelner Unterrichtseinheiten im Einzelunterricht: </w:t>
      </w:r>
      <w:r>
        <w:rPr>
          <w:rFonts w:ascii="Verdana" w:hAnsi="Verdana"/>
          <w:sz w:val="16"/>
          <w:szCs w:val="16"/>
          <w:lang w:val="de-AT"/>
        </w:rPr>
        <w:t xml:space="preserve">Bei bereits laufenden Kursen im Einzelunterricht sind wir auch bei Verschiebungen und Absagen flexibel. Sie können bis zu 24 Stunden vor Beginn die Unterrichtseinheit kostenlos verschieben. </w:t>
      </w:r>
      <w:r>
        <w:rPr>
          <w:rFonts w:ascii="Verdana" w:hAnsi="Verdana" w:cs="Arial"/>
          <w:sz w:val="16"/>
          <w:szCs w:val="16"/>
          <w:lang w:val="de-AT"/>
        </w:rPr>
        <w:t>Bei einer späteren Stornierung wird Ihnen der nicht abgehaltene Unterricht in Rechnung gestellt</w:t>
      </w:r>
      <w:r>
        <w:rPr>
          <w:rFonts w:ascii="Verdana" w:hAnsi="Verdana"/>
          <w:sz w:val="16"/>
          <w:szCs w:val="16"/>
          <w:lang w:val="de-AT"/>
        </w:rPr>
        <w:t>. Rechtzeitig stornierte Kurseinheiten können in direkter Absprache mit dem Lehrer nachgeholt werden. Berücksichtigen Sie, dass wir aus didaktischen Gründen darauf bestehen müssen, dass Unterrichtspakete innerhalbe einer bestimmten Zeitspanne aufgebraucht werden müssen. Sonderregelungen nur nach Absprache mit der Kursleitung.</w:t>
      </w:r>
    </w:p>
    <w:p w14:paraId="6273CB05" w14:textId="77777777" w:rsidR="00785D42" w:rsidRDefault="00785D42" w:rsidP="00785D42">
      <w:pPr>
        <w:tabs>
          <w:tab w:val="left" w:pos="-142"/>
        </w:tabs>
        <w:rPr>
          <w:rFonts w:ascii="Verdana" w:hAnsi="Verdana"/>
          <w:color w:val="000000"/>
          <w:sz w:val="16"/>
          <w:szCs w:val="16"/>
          <w:lang w:val="de-AT"/>
        </w:rPr>
      </w:pPr>
      <w:r>
        <w:rPr>
          <w:rFonts w:ascii="Verdana" w:hAnsi="Verdana"/>
          <w:b/>
          <w:bCs/>
          <w:color w:val="000000"/>
          <w:sz w:val="16"/>
          <w:szCs w:val="16"/>
          <w:lang w:val="de-AT"/>
        </w:rPr>
        <w:t xml:space="preserve">5. Kurswechsel: </w:t>
      </w:r>
      <w:r>
        <w:rPr>
          <w:rFonts w:ascii="Verdana" w:hAnsi="Verdana"/>
          <w:color w:val="000000"/>
          <w:sz w:val="16"/>
          <w:szCs w:val="16"/>
          <w:lang w:val="de-AT"/>
        </w:rPr>
        <w:t>Ein</w:t>
      </w:r>
      <w:r>
        <w:rPr>
          <w:rFonts w:ascii="Verdana" w:hAnsi="Verdana"/>
          <w:b/>
          <w:bCs/>
          <w:color w:val="000000"/>
          <w:sz w:val="16"/>
          <w:szCs w:val="16"/>
          <w:lang w:val="de-AT"/>
        </w:rPr>
        <w:t xml:space="preserve"> </w:t>
      </w:r>
      <w:r>
        <w:rPr>
          <w:rFonts w:ascii="Verdana" w:hAnsi="Verdana"/>
          <w:color w:val="000000"/>
          <w:sz w:val="16"/>
          <w:szCs w:val="16"/>
          <w:lang w:val="de-AT"/>
        </w:rPr>
        <w:t xml:space="preserve">Kurswechsel kann nur nach Absprache und mit Genehmigung des Sekretariats stattfinden. </w:t>
      </w:r>
    </w:p>
    <w:p w14:paraId="0F406AF1" w14:textId="77777777" w:rsidR="00785D42" w:rsidRDefault="00785D42" w:rsidP="00785D42">
      <w:pPr>
        <w:tabs>
          <w:tab w:val="left" w:pos="-142"/>
        </w:tabs>
        <w:rPr>
          <w:rFonts w:ascii="Verdana" w:hAnsi="Verdana"/>
          <w:color w:val="000000"/>
          <w:sz w:val="16"/>
          <w:szCs w:val="16"/>
          <w:lang w:val="de-AT"/>
        </w:rPr>
      </w:pPr>
      <w:r>
        <w:rPr>
          <w:rFonts w:ascii="Verdana" w:hAnsi="Verdana"/>
          <w:b/>
          <w:color w:val="000000"/>
          <w:sz w:val="16"/>
          <w:szCs w:val="16"/>
          <w:lang w:val="de-AT"/>
        </w:rPr>
        <w:t xml:space="preserve">6. Gutschrift/Rücküberweisung: </w:t>
      </w:r>
      <w:r>
        <w:rPr>
          <w:rFonts w:ascii="Verdana" w:hAnsi="Verdana"/>
          <w:color w:val="000000"/>
          <w:sz w:val="16"/>
          <w:szCs w:val="16"/>
          <w:lang w:val="de-AT"/>
        </w:rPr>
        <w:t>Muss eine Veranstaltung abgesagt werden, erfolgt eine abzugsfreie Rückerstattung von bereits eingezahlten Kursbeiträgen. Die Rückzahlung erfolgt durch Überweisung auf ein vom Teilnehmer schriftlich bekannt gegebenes Konto oder durch Ausstellung eines Kursschecks.</w:t>
      </w:r>
    </w:p>
    <w:p w14:paraId="35535726" w14:textId="77777777" w:rsidR="00785D42" w:rsidRDefault="00785D42" w:rsidP="00785D42">
      <w:pPr>
        <w:tabs>
          <w:tab w:val="left" w:pos="-142"/>
        </w:tabs>
        <w:rPr>
          <w:rFonts w:ascii="Verdana" w:hAnsi="Verdana"/>
          <w:sz w:val="16"/>
          <w:szCs w:val="16"/>
          <w:lang w:val="de-AT"/>
        </w:rPr>
      </w:pPr>
      <w:r>
        <w:rPr>
          <w:rFonts w:ascii="Verdana" w:hAnsi="Verdana"/>
          <w:b/>
          <w:color w:val="000000"/>
          <w:sz w:val="16"/>
          <w:szCs w:val="16"/>
          <w:lang w:val="de-AT"/>
        </w:rPr>
        <w:t>7. Mindestteilnehmerzahl:</w:t>
      </w:r>
      <w:r>
        <w:rPr>
          <w:rFonts w:ascii="Verdana" w:hAnsi="Verdana"/>
          <w:color w:val="000000"/>
          <w:sz w:val="16"/>
          <w:szCs w:val="16"/>
          <w:lang w:val="de-AT"/>
        </w:rPr>
        <w:t xml:space="preserve"> Veranstaltungen können nur bei Erreichen der jeweiligen Mindestteilnehmerzahl abgehalten werden. Wird die Mindestteilnehmerzahl nicht erreicht, kann der Kurs abgesagt werden oder mit weniger Unterrichtseinheiten gehalten werden.</w:t>
      </w:r>
    </w:p>
    <w:p w14:paraId="59431E1A" w14:textId="77777777" w:rsidR="00785D42" w:rsidRDefault="00785D42" w:rsidP="00785D42">
      <w:pPr>
        <w:pStyle w:val="Corpotesto"/>
        <w:tabs>
          <w:tab w:val="left" w:pos="-142"/>
        </w:tabs>
        <w:spacing w:after="0"/>
        <w:rPr>
          <w:rFonts w:ascii="Verdana" w:hAnsi="Verdana"/>
          <w:color w:val="000000"/>
          <w:sz w:val="16"/>
          <w:szCs w:val="16"/>
        </w:rPr>
      </w:pPr>
      <w:r>
        <w:rPr>
          <w:rStyle w:val="Enfasigrassetto"/>
          <w:rFonts w:ascii="Verdana" w:hAnsi="Verdana"/>
          <w:color w:val="000000"/>
          <w:sz w:val="16"/>
          <w:szCs w:val="16"/>
        </w:rPr>
        <w:t xml:space="preserve">8. Kursbestätigungen </w:t>
      </w:r>
      <w:r>
        <w:rPr>
          <w:rStyle w:val="Enfasigrassetto"/>
          <w:rFonts w:ascii="Verdana" w:hAnsi="Verdana"/>
          <w:b w:val="0"/>
          <w:bCs w:val="0"/>
          <w:color w:val="000000"/>
          <w:sz w:val="16"/>
          <w:szCs w:val="16"/>
        </w:rPr>
        <w:t>wird</w:t>
      </w:r>
      <w:r>
        <w:rPr>
          <w:rStyle w:val="Enfasigrassetto"/>
          <w:rFonts w:ascii="Verdana" w:hAnsi="Verdana"/>
          <w:color w:val="000000"/>
          <w:sz w:val="16"/>
          <w:szCs w:val="16"/>
        </w:rPr>
        <w:t xml:space="preserve"> </w:t>
      </w:r>
      <w:r>
        <w:rPr>
          <w:rFonts w:ascii="Verdana" w:hAnsi="Verdana"/>
          <w:sz w:val="16"/>
          <w:szCs w:val="16"/>
        </w:rPr>
        <w:t>bei einer Anwesenheit von mindestens 75% ausgestellt.</w:t>
      </w:r>
    </w:p>
    <w:p w14:paraId="7EE6A85A" w14:textId="77777777" w:rsidR="00785D42" w:rsidRDefault="00785D42" w:rsidP="00785D42">
      <w:pPr>
        <w:tabs>
          <w:tab w:val="left" w:pos="-142"/>
        </w:tabs>
        <w:rPr>
          <w:rFonts w:ascii="Verdana" w:hAnsi="Verdana"/>
          <w:color w:val="000000"/>
          <w:sz w:val="16"/>
          <w:szCs w:val="16"/>
          <w:lang w:val="de-AT"/>
        </w:rPr>
      </w:pPr>
      <w:r>
        <w:rPr>
          <w:rFonts w:ascii="Verdana" w:hAnsi="Verdana"/>
          <w:b/>
          <w:color w:val="000000"/>
          <w:sz w:val="16"/>
          <w:szCs w:val="16"/>
          <w:lang w:val="de-AT"/>
        </w:rPr>
        <w:t xml:space="preserve">9. Programmänderung: </w:t>
      </w:r>
      <w:r>
        <w:rPr>
          <w:rFonts w:ascii="Verdana" w:hAnsi="Verdana"/>
          <w:color w:val="000000"/>
          <w:sz w:val="16"/>
          <w:szCs w:val="16"/>
          <w:lang w:val="de-AT"/>
        </w:rPr>
        <w:t>Die Società Dante Alighieri behält sich ausdrücklich das Recht vor, notwendige Änderungen des angekündigten Programms vorzunehmen bzw. Kurse gänzlich entfallen zu lassen. Die Teilnehmer werden rechtzeitig und in geeigneter Weise verständigt.</w:t>
      </w:r>
    </w:p>
    <w:p w14:paraId="71D58DE3" w14:textId="77777777" w:rsidR="00DC706D" w:rsidRDefault="00785D42" w:rsidP="003A1FAE">
      <w:pPr>
        <w:tabs>
          <w:tab w:val="left" w:pos="-142"/>
        </w:tabs>
        <w:rPr>
          <w:rFonts w:ascii="Verdana" w:hAnsi="Verdana"/>
          <w:color w:val="000000"/>
          <w:sz w:val="16"/>
          <w:szCs w:val="16"/>
          <w:lang w:val="de-AT"/>
        </w:rPr>
      </w:pPr>
      <w:r>
        <w:rPr>
          <w:rFonts w:ascii="Verdana" w:hAnsi="Verdana"/>
          <w:b/>
          <w:color w:val="000000"/>
          <w:sz w:val="16"/>
          <w:szCs w:val="16"/>
          <w:lang w:val="de-AT"/>
        </w:rPr>
        <w:t>10. Unterricht:</w:t>
      </w:r>
      <w:r>
        <w:rPr>
          <w:rFonts w:ascii="Verdana" w:hAnsi="Verdana"/>
          <w:color w:val="000000"/>
          <w:sz w:val="16"/>
          <w:szCs w:val="16"/>
          <w:lang w:val="de-AT"/>
        </w:rPr>
        <w:t xml:space="preserve"> Eine Unterrichtseinheit entspricht 50 Minuten. Bei Standardkursen werden 2 Unterrichtseinheiten abgehalten. Falls eine Person einzelne Unterrichtseinheiten nicht besuchen kann, hat sie keinen Anspruch auf Rückerstattung.   </w:t>
      </w:r>
    </w:p>
    <w:p w14:paraId="28B12DC9" w14:textId="77777777" w:rsidR="00DC706D" w:rsidRPr="00DC706D" w:rsidRDefault="00DC706D" w:rsidP="00DC706D">
      <w:pPr>
        <w:pStyle w:val="Corpotesto"/>
        <w:tabs>
          <w:tab w:val="left" w:pos="-142"/>
        </w:tabs>
        <w:spacing w:after="0"/>
        <w:rPr>
          <w:rFonts w:ascii="Verdana" w:hAnsi="Verdana"/>
          <w:sz w:val="16"/>
          <w:szCs w:val="16"/>
        </w:rPr>
      </w:pPr>
      <w:bookmarkStart w:id="0" w:name="_Hlk520191185"/>
      <w:r w:rsidRPr="00DC706D">
        <w:rPr>
          <w:rFonts w:ascii="Verdana" w:hAnsi="Verdana"/>
          <w:b/>
          <w:sz w:val="16"/>
          <w:szCs w:val="16"/>
        </w:rPr>
        <w:t>11. DSGVO</w:t>
      </w:r>
      <w:r w:rsidRPr="00DC706D">
        <w:rPr>
          <w:rFonts w:ascii="Verdana" w:hAnsi="Verdana"/>
          <w:sz w:val="16"/>
          <w:szCs w:val="16"/>
        </w:rPr>
        <w:t xml:space="preserve">: Zum Zweck der Kursanmeldung werden folgende Daten bei uns gespeichert: [Vorname, Familienname, E-Mailadresse, Adresse und Telefonnummer]. Die von Ihnen bereit gestellten Daten sind zur Zusendung unserer Newsletter, zur Vertragserfüllung, bzw. zur Durchführung vorvertraglicher Maßnahmen erforderlich. </w:t>
      </w:r>
    </w:p>
    <w:p w14:paraId="30363649" w14:textId="05195B48" w:rsidR="000571C1" w:rsidRPr="00700321" w:rsidRDefault="00DC706D" w:rsidP="000571C1">
      <w:pPr>
        <w:tabs>
          <w:tab w:val="left" w:pos="-142"/>
        </w:tabs>
        <w:rPr>
          <w:rFonts w:ascii="Verdana" w:hAnsi="Verdana"/>
          <w:color w:val="000000"/>
          <w:sz w:val="16"/>
          <w:szCs w:val="16"/>
          <w:lang w:val="de-AT"/>
        </w:rPr>
      </w:pPr>
      <w:r w:rsidRPr="00DC706D">
        <w:rPr>
          <w:rFonts w:ascii="Verdana" w:hAnsi="Verdana"/>
          <w:color w:val="000000"/>
          <w:sz w:val="16"/>
          <w:szCs w:val="16"/>
          <w:lang w:val="de-AT"/>
        </w:rPr>
        <w:t>Ihnen stehen bezüglich Ihrer bei uns gespeicherten Daten grundsätzlich die Rechte auf Auskunft, Berichtigung, Löschung, Einschränkung, Datenübertragbarkeit, Widerruf und Widerspruch zu.</w:t>
      </w:r>
      <w:bookmarkEnd w:id="0"/>
      <w:r w:rsidR="000571C1">
        <w:rPr>
          <w:rFonts w:ascii="Verdana" w:hAnsi="Verdana"/>
          <w:color w:val="000000"/>
          <w:sz w:val="16"/>
          <w:szCs w:val="16"/>
          <w:lang w:val="de-AT"/>
        </w:rPr>
        <w:t xml:space="preserve"> Für mehrere Informationen besuchen Sie unsere Homepage </w:t>
      </w:r>
      <w:hyperlink r:id="rId7" w:history="1">
        <w:r w:rsidR="000571C1" w:rsidRPr="001F5A85">
          <w:rPr>
            <w:rStyle w:val="Collegamentoipertestuale"/>
            <w:rFonts w:ascii="Verdana" w:hAnsi="Verdana"/>
            <w:sz w:val="16"/>
            <w:szCs w:val="16"/>
            <w:lang w:val="de-AT"/>
          </w:rPr>
          <w:t>www.dant</w:t>
        </w:r>
        <w:r w:rsidR="000571C1" w:rsidRPr="001F5A85">
          <w:rPr>
            <w:rStyle w:val="Collegamentoipertestuale"/>
            <w:rFonts w:ascii="Verdana" w:hAnsi="Verdana"/>
            <w:sz w:val="16"/>
            <w:szCs w:val="16"/>
            <w:lang w:val="de-AT"/>
          </w:rPr>
          <w:t>e-innsbru</w:t>
        </w:r>
        <w:r w:rsidR="000571C1" w:rsidRPr="001F5A85">
          <w:rPr>
            <w:rStyle w:val="Collegamentoipertestuale"/>
            <w:rFonts w:ascii="Verdana" w:hAnsi="Verdana"/>
            <w:sz w:val="16"/>
            <w:szCs w:val="16"/>
            <w:lang w:val="de-AT"/>
          </w:rPr>
          <w:t>c</w:t>
        </w:r>
        <w:r w:rsidR="000571C1" w:rsidRPr="001F5A85">
          <w:rPr>
            <w:rStyle w:val="Collegamentoipertestuale"/>
            <w:rFonts w:ascii="Verdana" w:hAnsi="Verdana"/>
            <w:sz w:val="16"/>
            <w:szCs w:val="16"/>
            <w:lang w:val="de-AT"/>
          </w:rPr>
          <w:t>k.at</w:t>
        </w:r>
      </w:hyperlink>
      <w:r w:rsidR="000571C1">
        <w:rPr>
          <w:rFonts w:ascii="Verdana" w:hAnsi="Verdana"/>
          <w:color w:val="000000"/>
          <w:sz w:val="16"/>
          <w:szCs w:val="16"/>
          <w:lang w:val="de-AT"/>
        </w:rPr>
        <w:t>.</w:t>
      </w:r>
    </w:p>
    <w:p w14:paraId="2ACD6630" w14:textId="77777777" w:rsidR="00DD394B" w:rsidRPr="003D3CCE" w:rsidRDefault="00785D42" w:rsidP="003A1FAE">
      <w:pPr>
        <w:tabs>
          <w:tab w:val="left" w:pos="-142"/>
        </w:tabs>
        <w:rPr>
          <w:rFonts w:ascii="Verdana" w:hAnsi="Verdana"/>
          <w:color w:val="000000"/>
          <w:sz w:val="16"/>
          <w:szCs w:val="16"/>
          <w:lang w:val="de-AT"/>
        </w:rPr>
      </w:pPr>
      <w:r>
        <w:rPr>
          <w:rFonts w:ascii="Verdana" w:hAnsi="Verdana"/>
          <w:color w:val="000000"/>
          <w:sz w:val="16"/>
          <w:szCs w:val="16"/>
          <w:lang w:val="de-AT"/>
        </w:rPr>
        <w:br/>
      </w:r>
    </w:p>
    <w:sectPr w:rsidR="00DD394B" w:rsidRPr="003D3CCE" w:rsidSect="00185E96">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640" w:bottom="1134" w:left="540" w:header="170" w:footer="260" w:gutter="0"/>
      <w:cols w:num="2" w:sep="1" w:space="1236" w:equalWidth="0">
        <w:col w:w="6480" w:space="720"/>
        <w:col w:w="84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B8DE3" w14:textId="77777777" w:rsidR="00B536E2" w:rsidRDefault="00B536E2">
      <w:r>
        <w:separator/>
      </w:r>
    </w:p>
  </w:endnote>
  <w:endnote w:type="continuationSeparator" w:id="0">
    <w:p w14:paraId="29378A2F" w14:textId="77777777" w:rsidR="00B536E2" w:rsidRDefault="00B5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E9F95" w14:textId="77777777" w:rsidR="00185E96" w:rsidRDefault="00185E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CCC79" w14:textId="77777777" w:rsidR="001C6887" w:rsidRPr="0051356D" w:rsidRDefault="001C6887" w:rsidP="0051356D">
    <w:pPr>
      <w:autoSpaceDE w:val="0"/>
      <w:autoSpaceDN w:val="0"/>
      <w:adjustRightInd w:val="0"/>
      <w:jc w:val="center"/>
      <w:rPr>
        <w:rFonts w:ascii="Verdana" w:hAnsi="Verdana"/>
        <w:b/>
        <w:bCs/>
        <w:color w:val="990000"/>
        <w:sz w:val="18"/>
        <w:szCs w:val="18"/>
      </w:rPr>
    </w:pPr>
    <w:r w:rsidRPr="0051356D">
      <w:rPr>
        <w:rFonts w:ascii="Verdana" w:hAnsi="Verdana"/>
        <w:b/>
        <w:bCs/>
        <w:color w:val="990000"/>
        <w:sz w:val="18"/>
        <w:szCs w:val="18"/>
      </w:rPr>
      <w:t>__________________________________________________________________________________________________________________________</w:t>
    </w:r>
  </w:p>
  <w:p w14:paraId="7DECF121" w14:textId="77777777" w:rsidR="00196CCE" w:rsidRDefault="00196CCE" w:rsidP="00196CCE">
    <w:pPr>
      <w:autoSpaceDE w:val="0"/>
      <w:autoSpaceDN w:val="0"/>
      <w:adjustRightInd w:val="0"/>
      <w:jc w:val="center"/>
      <w:rPr>
        <w:rFonts w:ascii="Verdana" w:hAnsi="Verdana"/>
        <w:bCs/>
        <w:sz w:val="18"/>
        <w:szCs w:val="18"/>
      </w:rPr>
    </w:pPr>
    <w:r w:rsidRPr="00396FA5">
      <w:rPr>
        <w:rFonts w:ascii="Verdana" w:hAnsi="Verdana"/>
        <w:b/>
        <w:bCs/>
        <w:sz w:val="18"/>
        <w:szCs w:val="18"/>
      </w:rPr>
      <w:t>Società Dante Alighieri Innsbruck</w:t>
    </w:r>
    <w:r>
      <w:rPr>
        <w:rFonts w:ascii="Verdana" w:hAnsi="Verdana"/>
        <w:b/>
        <w:bCs/>
        <w:sz w:val="18"/>
        <w:szCs w:val="18"/>
      </w:rPr>
      <w:t xml:space="preserve">, </w:t>
    </w:r>
    <w:r w:rsidRPr="00396FA5">
      <w:rPr>
        <w:rFonts w:ascii="Verdana" w:hAnsi="Verdana"/>
        <w:bCs/>
        <w:sz w:val="18"/>
        <w:szCs w:val="18"/>
      </w:rPr>
      <w:t xml:space="preserve">Leopoldstraße </w:t>
    </w:r>
    <w:smartTag w:uri="urn:schemas-microsoft-com:office:smarttags" w:element="metricconverter">
      <w:smartTagPr>
        <w:attr w:name="ProductID" w:val="4, A"/>
      </w:smartTagPr>
      <w:r w:rsidRPr="00396FA5">
        <w:rPr>
          <w:rFonts w:ascii="Verdana" w:hAnsi="Verdana"/>
          <w:bCs/>
          <w:sz w:val="18"/>
          <w:szCs w:val="18"/>
        </w:rPr>
        <w:t>4, A</w:t>
      </w:r>
    </w:smartTag>
    <w:r w:rsidRPr="00396FA5">
      <w:rPr>
        <w:rFonts w:ascii="Verdana" w:hAnsi="Verdana"/>
        <w:bCs/>
        <w:sz w:val="18"/>
        <w:szCs w:val="18"/>
      </w:rPr>
      <w:t xml:space="preserve"> - 6020 Innsbruck</w:t>
    </w:r>
  </w:p>
  <w:p w14:paraId="05EB8184" w14:textId="77777777" w:rsidR="00196CCE" w:rsidRPr="00396FA5" w:rsidRDefault="00196CCE" w:rsidP="00196CCE">
    <w:pPr>
      <w:jc w:val="center"/>
      <w:rPr>
        <w:rFonts w:ascii="Verdana" w:hAnsi="Verdana"/>
        <w:sz w:val="18"/>
        <w:szCs w:val="18"/>
      </w:rPr>
    </w:pPr>
    <w:r w:rsidRPr="00396FA5">
      <w:rPr>
        <w:rFonts w:ascii="Verdana" w:hAnsi="Verdana"/>
        <w:sz w:val="18"/>
        <w:szCs w:val="18"/>
      </w:rPr>
      <w:sym w:font="Wingdings" w:char="F028"/>
    </w:r>
    <w:r>
      <w:rPr>
        <w:rFonts w:ascii="Verdana" w:hAnsi="Verdana"/>
        <w:sz w:val="18"/>
        <w:szCs w:val="18"/>
      </w:rPr>
      <w:t xml:space="preserve">: +43 (0) 512 580 655 </w:t>
    </w:r>
    <w:r>
      <w:rPr>
        <w:rFonts w:ascii="Verdana" w:hAnsi="Verdana"/>
        <w:sz w:val="18"/>
        <w:szCs w:val="18"/>
      </w:rPr>
      <w:sym w:font="Wingdings" w:char="F038"/>
    </w:r>
    <w:r>
      <w:rPr>
        <w:rFonts w:ascii="Verdana" w:hAnsi="Verdana"/>
        <w:sz w:val="18"/>
        <w:szCs w:val="18"/>
      </w:rPr>
      <w:t xml:space="preserve"> </w:t>
    </w:r>
    <w:hyperlink r:id="rId1" w:history="1">
      <w:r w:rsidRPr="00396FA5">
        <w:rPr>
          <w:rStyle w:val="Collegamentoipertestuale"/>
          <w:rFonts w:ascii="Verdana" w:hAnsi="Verdana"/>
          <w:sz w:val="18"/>
          <w:szCs w:val="18"/>
        </w:rPr>
        <w:t>info@dante-innsbruck.at</w:t>
      </w:r>
    </w:hyperlink>
    <w:r>
      <w:rPr>
        <w:rFonts w:ascii="Verdana" w:hAnsi="Verdana"/>
        <w:sz w:val="18"/>
        <w:szCs w:val="18"/>
      </w:rPr>
      <w:t xml:space="preserve"> </w:t>
    </w:r>
    <w:r>
      <w:rPr>
        <w:rFonts w:ascii="Verdana" w:hAnsi="Verdana"/>
        <w:sz w:val="18"/>
        <w:szCs w:val="18"/>
      </w:rPr>
      <w:tab/>
    </w:r>
    <w:r>
      <w:rPr>
        <w:rFonts w:ascii="Verdana" w:hAnsi="Verdana"/>
        <w:sz w:val="18"/>
        <w:szCs w:val="18"/>
      </w:rPr>
      <w:sym w:font="Wingdings" w:char="F03A"/>
    </w:r>
    <w:r>
      <w:rPr>
        <w:rFonts w:ascii="Verdana" w:hAnsi="Verdana"/>
        <w:sz w:val="18"/>
        <w:szCs w:val="18"/>
      </w:rPr>
      <w:t xml:space="preserve"> </w:t>
    </w:r>
    <w:hyperlink r:id="rId2" w:history="1">
      <w:r w:rsidRPr="00396FA5">
        <w:rPr>
          <w:rStyle w:val="Collegamentoipertestuale"/>
          <w:rFonts w:ascii="Verdana" w:hAnsi="Verdana"/>
          <w:sz w:val="18"/>
          <w:szCs w:val="18"/>
        </w:rPr>
        <w:t>www.dan</w:t>
      </w:r>
      <w:r w:rsidRPr="00396FA5">
        <w:rPr>
          <w:rStyle w:val="Collegamentoipertestuale"/>
          <w:rFonts w:ascii="Verdana" w:hAnsi="Verdana"/>
          <w:sz w:val="18"/>
          <w:szCs w:val="18"/>
        </w:rPr>
        <w:t>t</w:t>
      </w:r>
      <w:r w:rsidRPr="00396FA5">
        <w:rPr>
          <w:rStyle w:val="Collegamentoipertestuale"/>
          <w:rFonts w:ascii="Verdana" w:hAnsi="Verdana"/>
          <w:sz w:val="18"/>
          <w:szCs w:val="18"/>
        </w:rPr>
        <w:t>e-innsbruck.at</w:t>
      </w:r>
    </w:hyperlink>
  </w:p>
  <w:p w14:paraId="36D4689D" w14:textId="77777777" w:rsidR="001C6887" w:rsidRPr="00185E96" w:rsidRDefault="009F7110" w:rsidP="00196CCE">
    <w:pPr>
      <w:autoSpaceDE w:val="0"/>
      <w:autoSpaceDN w:val="0"/>
      <w:adjustRightInd w:val="0"/>
      <w:jc w:val="center"/>
      <w:rPr>
        <w:rFonts w:ascii="Arial" w:hAnsi="Arial" w:cs="Arial"/>
        <w:sz w:val="18"/>
        <w:szCs w:val="18"/>
        <w:lang w:val="de-AT"/>
      </w:rPr>
    </w:pPr>
    <w:r w:rsidRPr="00185E96">
      <w:rPr>
        <w:rFonts w:ascii="Verdana" w:hAnsi="Verdana"/>
        <w:b/>
        <w:sz w:val="18"/>
        <w:szCs w:val="18"/>
        <w:lang w:val="de-AT"/>
      </w:rPr>
      <w:t>Bankverbindung</w:t>
    </w:r>
    <w:r w:rsidRPr="00185E96">
      <w:rPr>
        <w:rFonts w:ascii="Verdana" w:hAnsi="Verdana"/>
        <w:sz w:val="18"/>
        <w:szCs w:val="18"/>
        <w:lang w:val="de-AT"/>
      </w:rPr>
      <w:t xml:space="preserve">: Raiffeisen Bank Tirol, </w:t>
    </w:r>
    <w:r w:rsidRPr="00185E96">
      <w:rPr>
        <w:rFonts w:ascii="Verdana" w:hAnsi="Verdana"/>
        <w:b/>
        <w:sz w:val="18"/>
        <w:szCs w:val="18"/>
        <w:lang w:val="de-AT"/>
      </w:rPr>
      <w:t>IBAN:</w:t>
    </w:r>
    <w:r w:rsidRPr="00185E96">
      <w:rPr>
        <w:rFonts w:ascii="Verdana" w:hAnsi="Verdana"/>
        <w:sz w:val="18"/>
        <w:szCs w:val="18"/>
        <w:lang w:val="de-AT"/>
      </w:rPr>
      <w:t xml:space="preserve"> AT45 3600 0000 0077 3218, </w:t>
    </w:r>
    <w:r w:rsidRPr="00185E96">
      <w:rPr>
        <w:rFonts w:ascii="Verdana" w:hAnsi="Verdana"/>
        <w:b/>
        <w:sz w:val="18"/>
        <w:szCs w:val="18"/>
        <w:lang w:val="de-AT"/>
      </w:rPr>
      <w:t>BIC:</w:t>
    </w:r>
    <w:r w:rsidRPr="00185E96">
      <w:rPr>
        <w:rFonts w:ascii="Verdana" w:hAnsi="Verdana"/>
        <w:sz w:val="18"/>
        <w:szCs w:val="18"/>
        <w:lang w:val="de-AT"/>
      </w:rPr>
      <w:t xml:space="preserve"> RZTIAT22</w:t>
    </w:r>
    <w:r w:rsidR="00196CCE" w:rsidRPr="00185E96">
      <w:rPr>
        <w:rFonts w:ascii="Verdana" w:hAnsi="Verdana"/>
        <w:sz w:val="18"/>
        <w:szCs w:val="18"/>
        <w:lang w:val="de-AT"/>
      </w:rPr>
      <w:t xml:space="preserve">, </w:t>
    </w:r>
    <w:r w:rsidR="00196CCE" w:rsidRPr="00185E96">
      <w:rPr>
        <w:rFonts w:ascii="Verdana" w:hAnsi="Verdana"/>
        <w:b/>
        <w:sz w:val="18"/>
        <w:szCs w:val="18"/>
        <w:lang w:val="de-AT"/>
      </w:rPr>
      <w:t>ZVR-Zahl</w:t>
    </w:r>
    <w:r w:rsidR="00196CCE" w:rsidRPr="00185E96">
      <w:rPr>
        <w:rFonts w:ascii="Verdana" w:hAnsi="Verdana"/>
        <w:sz w:val="18"/>
        <w:szCs w:val="18"/>
        <w:lang w:val="de-AT"/>
      </w:rPr>
      <w:t xml:space="preserve">: </w:t>
    </w:r>
    <w:r w:rsidR="00196CCE" w:rsidRPr="00185E96">
      <w:rPr>
        <w:rFonts w:ascii="Verdana" w:hAnsi="Verdana"/>
        <w:bCs/>
        <w:sz w:val="18"/>
        <w:szCs w:val="18"/>
        <w:lang w:val="de-AT"/>
      </w:rPr>
      <w:t>879196648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A7A34" w14:textId="77777777" w:rsidR="00185E96" w:rsidRDefault="00185E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606D9" w14:textId="77777777" w:rsidR="00B536E2" w:rsidRDefault="00B536E2">
      <w:r>
        <w:separator/>
      </w:r>
    </w:p>
  </w:footnote>
  <w:footnote w:type="continuationSeparator" w:id="0">
    <w:p w14:paraId="19E70F85" w14:textId="77777777" w:rsidR="00B536E2" w:rsidRDefault="00B53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BFD0" w14:textId="77777777" w:rsidR="00185E96" w:rsidRDefault="00185E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28672" w14:textId="77777777" w:rsidR="001C6887" w:rsidRPr="00185E96" w:rsidRDefault="00185E96" w:rsidP="00185E96">
    <w:pPr>
      <w:pStyle w:val="Intestazione"/>
      <w:jc w:val="center"/>
    </w:pPr>
    <w:r w:rsidRPr="00FF3096">
      <w:rPr>
        <w:noProof/>
      </w:rPr>
      <w:pict w14:anchorId="0AE50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CA parte superiore-001.jpg" style="width:481.5pt;height:63.75pt;visibility:visible">
          <v:imagedata r:id="rId1" o:title="CA parte superiore-001" croptop="15041f" cropbottom="4835f" cropleft="3267f" cropright="3652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289A0" w14:textId="77777777" w:rsidR="00185E96" w:rsidRDefault="00185E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3074">
      <o:colormru v:ext="edit" colors="#900"/>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2FE1"/>
    <w:rsid w:val="000078F2"/>
    <w:rsid w:val="000502BE"/>
    <w:rsid w:val="000571C1"/>
    <w:rsid w:val="00067520"/>
    <w:rsid w:val="000B3189"/>
    <w:rsid w:val="000C2227"/>
    <w:rsid w:val="000D51E3"/>
    <w:rsid w:val="000D6E2C"/>
    <w:rsid w:val="000F484F"/>
    <w:rsid w:val="0018599A"/>
    <w:rsid w:val="00185E96"/>
    <w:rsid w:val="00196CCE"/>
    <w:rsid w:val="001A0F7A"/>
    <w:rsid w:val="001C6887"/>
    <w:rsid w:val="001F3281"/>
    <w:rsid w:val="00234821"/>
    <w:rsid w:val="00250AD3"/>
    <w:rsid w:val="002B427C"/>
    <w:rsid w:val="002C14C8"/>
    <w:rsid w:val="002F2B9E"/>
    <w:rsid w:val="00314991"/>
    <w:rsid w:val="00322CCD"/>
    <w:rsid w:val="00323454"/>
    <w:rsid w:val="00342D9D"/>
    <w:rsid w:val="00377180"/>
    <w:rsid w:val="003844C0"/>
    <w:rsid w:val="00384848"/>
    <w:rsid w:val="00386755"/>
    <w:rsid w:val="00387E5E"/>
    <w:rsid w:val="0039223B"/>
    <w:rsid w:val="003A1FAE"/>
    <w:rsid w:val="003A5E03"/>
    <w:rsid w:val="003D1C57"/>
    <w:rsid w:val="003D3CCE"/>
    <w:rsid w:val="003F1273"/>
    <w:rsid w:val="004024B9"/>
    <w:rsid w:val="004604B1"/>
    <w:rsid w:val="00492F23"/>
    <w:rsid w:val="004A0579"/>
    <w:rsid w:val="0051356D"/>
    <w:rsid w:val="00520F82"/>
    <w:rsid w:val="00521EC2"/>
    <w:rsid w:val="005325EA"/>
    <w:rsid w:val="00561B32"/>
    <w:rsid w:val="00572735"/>
    <w:rsid w:val="00582915"/>
    <w:rsid w:val="005B54F2"/>
    <w:rsid w:val="0060436A"/>
    <w:rsid w:val="00610752"/>
    <w:rsid w:val="00625A00"/>
    <w:rsid w:val="00626BA8"/>
    <w:rsid w:val="006327A1"/>
    <w:rsid w:val="00646545"/>
    <w:rsid w:val="006503B6"/>
    <w:rsid w:val="006517D3"/>
    <w:rsid w:val="006636DD"/>
    <w:rsid w:val="006B2C92"/>
    <w:rsid w:val="006D2533"/>
    <w:rsid w:val="006E09CE"/>
    <w:rsid w:val="006E5EF8"/>
    <w:rsid w:val="006F3286"/>
    <w:rsid w:val="006F4156"/>
    <w:rsid w:val="00717026"/>
    <w:rsid w:val="00725F7B"/>
    <w:rsid w:val="0073469D"/>
    <w:rsid w:val="00756857"/>
    <w:rsid w:val="0077640E"/>
    <w:rsid w:val="00785D42"/>
    <w:rsid w:val="00787667"/>
    <w:rsid w:val="007A58A0"/>
    <w:rsid w:val="007D76C9"/>
    <w:rsid w:val="00826334"/>
    <w:rsid w:val="008549C1"/>
    <w:rsid w:val="008B4571"/>
    <w:rsid w:val="00914F84"/>
    <w:rsid w:val="00946DE7"/>
    <w:rsid w:val="00961E08"/>
    <w:rsid w:val="00970060"/>
    <w:rsid w:val="00985059"/>
    <w:rsid w:val="0099222F"/>
    <w:rsid w:val="009F0216"/>
    <w:rsid w:val="009F7110"/>
    <w:rsid w:val="00A43145"/>
    <w:rsid w:val="00A449E5"/>
    <w:rsid w:val="00A50F68"/>
    <w:rsid w:val="00A52C57"/>
    <w:rsid w:val="00A6412A"/>
    <w:rsid w:val="00A67907"/>
    <w:rsid w:val="00A71D66"/>
    <w:rsid w:val="00A729D5"/>
    <w:rsid w:val="00B367A5"/>
    <w:rsid w:val="00B41068"/>
    <w:rsid w:val="00B536E2"/>
    <w:rsid w:val="00B578A4"/>
    <w:rsid w:val="00B901B5"/>
    <w:rsid w:val="00B94D01"/>
    <w:rsid w:val="00BC16B5"/>
    <w:rsid w:val="00BC2FE1"/>
    <w:rsid w:val="00BD10EE"/>
    <w:rsid w:val="00BE1AF8"/>
    <w:rsid w:val="00BE74F3"/>
    <w:rsid w:val="00C00CEA"/>
    <w:rsid w:val="00C30B91"/>
    <w:rsid w:val="00C379DB"/>
    <w:rsid w:val="00C45F94"/>
    <w:rsid w:val="00C6590B"/>
    <w:rsid w:val="00C75140"/>
    <w:rsid w:val="00C9218A"/>
    <w:rsid w:val="00CB6952"/>
    <w:rsid w:val="00CC5536"/>
    <w:rsid w:val="00D17952"/>
    <w:rsid w:val="00D22B18"/>
    <w:rsid w:val="00D26392"/>
    <w:rsid w:val="00D4624E"/>
    <w:rsid w:val="00D553BD"/>
    <w:rsid w:val="00DC541A"/>
    <w:rsid w:val="00DC706D"/>
    <w:rsid w:val="00DD394B"/>
    <w:rsid w:val="00DE0F33"/>
    <w:rsid w:val="00DE6CEC"/>
    <w:rsid w:val="00DF3AC7"/>
    <w:rsid w:val="00E079FA"/>
    <w:rsid w:val="00E1563D"/>
    <w:rsid w:val="00E44915"/>
    <w:rsid w:val="00E54B87"/>
    <w:rsid w:val="00E664C9"/>
    <w:rsid w:val="00E726C1"/>
    <w:rsid w:val="00E759DD"/>
    <w:rsid w:val="00E864A4"/>
    <w:rsid w:val="00EA658A"/>
    <w:rsid w:val="00EB3F52"/>
    <w:rsid w:val="00EB6DFC"/>
    <w:rsid w:val="00ED2CCC"/>
    <w:rsid w:val="00EE295E"/>
    <w:rsid w:val="00EE2F90"/>
    <w:rsid w:val="00EE48D4"/>
    <w:rsid w:val="00EE4EF1"/>
    <w:rsid w:val="00F1168F"/>
    <w:rsid w:val="00F1587B"/>
    <w:rsid w:val="00F41AC8"/>
    <w:rsid w:val="00F52475"/>
    <w:rsid w:val="00F5661A"/>
    <w:rsid w:val="00F77B8E"/>
    <w:rsid w:val="00F9148E"/>
    <w:rsid w:val="00FA41ED"/>
    <w:rsid w:val="00FD0D94"/>
    <w:rsid w:val="00FD60B1"/>
    <w:rsid w:val="00FE04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ru v:ext="edit" colors="#900"/>
    </o:shapedefaults>
    <o:shapelayout v:ext="edit">
      <o:idmap v:ext="edit" data="1"/>
    </o:shapelayout>
  </w:shapeDefaults>
  <w:decimalSymbol w:val=","/>
  <w:listSeparator w:val=";"/>
  <w14:docId w14:val="6D9604FB"/>
  <w15:chartTrackingRefBased/>
  <w15:docId w15:val="{17024ECF-F5A2-46D0-9D79-2EB6404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D394B"/>
    <w:rPr>
      <w:sz w:val="24"/>
      <w:szCs w:val="24"/>
      <w:lang w:val="it-IT" w:eastAsia="it-IT"/>
    </w:rPr>
  </w:style>
  <w:style w:type="paragraph" w:styleId="Titolo1">
    <w:name w:val="heading 1"/>
    <w:basedOn w:val="Normale"/>
    <w:next w:val="Normale"/>
    <w:qFormat/>
    <w:rsid w:val="00DD394B"/>
    <w:pPr>
      <w:keepNext/>
      <w:numPr>
        <w:numId w:val="1"/>
      </w:numPr>
      <w:suppressAutoHyphens/>
      <w:jc w:val="center"/>
      <w:outlineLvl w:val="0"/>
    </w:pPr>
    <w:rPr>
      <w:rFonts w:ascii="Tms Rmn" w:hAnsi="Tms Rmn" w:cs="Calibri"/>
      <w:b/>
      <w:i/>
      <w:szCs w:val="20"/>
      <w:lang w:val="de-DE"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rsid w:val="0039223B"/>
    <w:pPr>
      <w:tabs>
        <w:tab w:val="center" w:pos="4819"/>
        <w:tab w:val="right" w:pos="9638"/>
      </w:tabs>
    </w:pPr>
  </w:style>
  <w:style w:type="paragraph" w:styleId="Pidipagina">
    <w:name w:val="footer"/>
    <w:basedOn w:val="Normale"/>
    <w:rsid w:val="0039223B"/>
    <w:pPr>
      <w:tabs>
        <w:tab w:val="center" w:pos="4819"/>
        <w:tab w:val="right" w:pos="9638"/>
      </w:tabs>
    </w:pPr>
  </w:style>
  <w:style w:type="character" w:styleId="Collegamentoipertestuale">
    <w:name w:val="Hyperlink"/>
    <w:rsid w:val="0039223B"/>
    <w:rPr>
      <w:color w:val="0000FF"/>
      <w:u w:val="single"/>
    </w:rPr>
  </w:style>
  <w:style w:type="character" w:styleId="Collegamentovisitato">
    <w:name w:val="FollowedHyperlink"/>
    <w:rsid w:val="008549C1"/>
    <w:rPr>
      <w:color w:val="800080"/>
      <w:u w:val="single"/>
    </w:rPr>
  </w:style>
  <w:style w:type="paragraph" w:styleId="Mappadocumento">
    <w:name w:val="Document Map"/>
    <w:basedOn w:val="Normale"/>
    <w:semiHidden/>
    <w:rsid w:val="0077640E"/>
    <w:pPr>
      <w:shd w:val="clear" w:color="auto" w:fill="000080"/>
    </w:pPr>
    <w:rPr>
      <w:rFonts w:ascii="Tahoma" w:hAnsi="Tahoma" w:cs="Tahoma"/>
      <w:sz w:val="20"/>
      <w:szCs w:val="20"/>
    </w:rPr>
  </w:style>
  <w:style w:type="character" w:styleId="Enfasigrassetto">
    <w:name w:val="Strong"/>
    <w:qFormat/>
    <w:rsid w:val="00DD394B"/>
    <w:rPr>
      <w:b/>
      <w:bCs/>
    </w:rPr>
  </w:style>
  <w:style w:type="paragraph" w:styleId="Corpotesto">
    <w:name w:val="Body Text"/>
    <w:basedOn w:val="Normale"/>
    <w:link w:val="CorpotestoCarattere"/>
    <w:rsid w:val="00DD394B"/>
    <w:pPr>
      <w:suppressAutoHyphens/>
      <w:spacing w:after="120"/>
    </w:pPr>
    <w:rPr>
      <w:rFonts w:ascii="Tms Rmn" w:hAnsi="Tms Rmn"/>
      <w:sz w:val="20"/>
      <w:szCs w:val="20"/>
      <w:lang w:val="de-DE" w:eastAsia="ar-SA"/>
    </w:rPr>
  </w:style>
  <w:style w:type="character" w:customStyle="1" w:styleId="CorpotestoCarattere">
    <w:name w:val="Corpo testo Carattere"/>
    <w:link w:val="Corpotesto"/>
    <w:rsid w:val="00785D42"/>
    <w:rPr>
      <w:rFonts w:ascii="Tms Rmn" w:hAnsi="Tms Rmn" w:cs="Calibri"/>
      <w:lang w:val="de-DE" w:eastAsia="ar-SA"/>
    </w:rPr>
  </w:style>
  <w:style w:type="paragraph" w:styleId="Testonormale">
    <w:name w:val="Plain Text"/>
    <w:basedOn w:val="Normale"/>
    <w:link w:val="TestonormaleCarattere"/>
    <w:uiPriority w:val="99"/>
    <w:unhideWhenUsed/>
    <w:rsid w:val="00DC706D"/>
    <w:rPr>
      <w:rFonts w:ascii="Calibri" w:eastAsia="Calibri" w:hAnsi="Calibri"/>
      <w:sz w:val="22"/>
      <w:szCs w:val="21"/>
      <w:lang w:val="de-AT" w:eastAsia="en-US"/>
    </w:rPr>
  </w:style>
  <w:style w:type="character" w:customStyle="1" w:styleId="TestonormaleCarattere">
    <w:name w:val="Testo normale Carattere"/>
    <w:link w:val="Testonormale"/>
    <w:uiPriority w:val="99"/>
    <w:rsid w:val="00DC706D"/>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35953">
      <w:bodyDiv w:val="1"/>
      <w:marLeft w:val="0"/>
      <w:marRight w:val="0"/>
      <w:marTop w:val="0"/>
      <w:marBottom w:val="0"/>
      <w:divBdr>
        <w:top w:val="none" w:sz="0" w:space="0" w:color="auto"/>
        <w:left w:val="none" w:sz="0" w:space="0" w:color="auto"/>
        <w:bottom w:val="none" w:sz="0" w:space="0" w:color="auto"/>
        <w:right w:val="none" w:sz="0" w:space="0" w:color="auto"/>
      </w:divBdr>
    </w:div>
    <w:div w:id="56101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Dante%20Alighieri%202\Downloads\www.dante-innsbruck.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dante-innsbruck.at" TargetMode="External"/><Relationship Id="rId1" Type="http://schemas.openxmlformats.org/officeDocument/2006/relationships/hyperlink" Target="mailto:info@dante-innsbruck.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eros\Dati%20applicazioni\Microsoft\Modelli\da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dai</Template>
  <TotalTime>0</TotalTime>
  <Pages>1</Pages>
  <Words>567</Words>
  <Characters>4407</Characters>
  <Application>Microsoft Office Word</Application>
  <DocSecurity>0</DocSecurity>
  <Lines>36</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vt:lpstr>
      <vt:lpstr>An</vt:lpstr>
    </vt:vector>
  </TitlesOfParts>
  <Company>linguasi</Company>
  <LinksUpToDate>false</LinksUpToDate>
  <CharactersWithSpaces>4965</CharactersWithSpaces>
  <SharedDoc>false</SharedDoc>
  <HLinks>
    <vt:vector size="18" baseType="variant">
      <vt:variant>
        <vt:i4>3604597</vt:i4>
      </vt:variant>
      <vt:variant>
        <vt:i4>0</vt:i4>
      </vt:variant>
      <vt:variant>
        <vt:i4>0</vt:i4>
      </vt:variant>
      <vt:variant>
        <vt:i4>5</vt:i4>
      </vt:variant>
      <vt:variant>
        <vt:lpwstr>www.dante-innsbruck.at</vt:lpwstr>
      </vt:variant>
      <vt:variant>
        <vt:lpwstr/>
      </vt:variant>
      <vt:variant>
        <vt:i4>7405630</vt:i4>
      </vt:variant>
      <vt:variant>
        <vt:i4>3</vt:i4>
      </vt:variant>
      <vt:variant>
        <vt:i4>0</vt:i4>
      </vt:variant>
      <vt:variant>
        <vt:i4>5</vt:i4>
      </vt:variant>
      <vt:variant>
        <vt:lpwstr>http://www.dante-innsbruck.at/</vt:lpwstr>
      </vt:variant>
      <vt:variant>
        <vt:lpwstr/>
      </vt:variant>
      <vt:variant>
        <vt:i4>4390974</vt:i4>
      </vt:variant>
      <vt:variant>
        <vt:i4>0</vt:i4>
      </vt:variant>
      <vt:variant>
        <vt:i4>0</vt:i4>
      </vt:variant>
      <vt:variant>
        <vt:i4>5</vt:i4>
      </vt:variant>
      <vt:variant>
        <vt:lpwstr>mailto:info@dante-innsbruck.at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subject/>
  <dc:creator>pieros</dc:creator>
  <cp:keywords/>
  <cp:lastModifiedBy>Dante Alighieri 2</cp:lastModifiedBy>
  <cp:revision>2</cp:revision>
  <cp:lastPrinted>2014-02-06T10:10:00Z</cp:lastPrinted>
  <dcterms:created xsi:type="dcterms:W3CDTF">2020-11-26T10:52:00Z</dcterms:created>
  <dcterms:modified xsi:type="dcterms:W3CDTF">2020-11-26T10:52:00Z</dcterms:modified>
</cp:coreProperties>
</file>